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42904" w:rsidRPr="00A957E6" w:rsidTr="00A957E6">
        <w:tc>
          <w:tcPr>
            <w:tcW w:w="9628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1E0" w:firstRow="1" w:lastRow="1" w:firstColumn="1" w:lastColumn="1" w:noHBand="0" w:noVBand="0"/>
            </w:tblPr>
            <w:tblGrid>
              <w:gridCol w:w="2573"/>
              <w:gridCol w:w="66"/>
              <w:gridCol w:w="6773"/>
            </w:tblGrid>
            <w:tr w:rsidR="00842904" w:rsidRPr="00A957E6" w:rsidTr="0084290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pPr>
                    <w:rPr>
                      <w:b/>
                      <w:bCs/>
                    </w:rPr>
                  </w:pPr>
                  <w:r w:rsidRPr="00A957E6">
                    <w:rPr>
                      <w:b/>
                      <w:bCs/>
                    </w:rPr>
                    <w:t>Guida Tecnica per la Realizzazione dei Video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pPr>
                    <w:rPr>
                      <w:b/>
                      <w:bCs/>
                    </w:rPr>
                  </w:pP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rPr>
                      <w:b/>
                      <w:bCs/>
                    </w:rPr>
                    <w:t>Formato Video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TELEFONINO 16:9 FHD 1920x1080, 30FPS in ORIZZONTALE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rPr>
                      <w:b/>
                      <w:bCs/>
                    </w:rPr>
                    <w:t>Posizionamento del Soggetto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Soggetto centrale con la punta del naso al centro dello schermo.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/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Utilizzare la griglia sul monitor per aiutarsi a centrare l'inquadratura.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rPr>
                      <w:b/>
                      <w:bCs/>
                    </w:rPr>
                    <w:t>Tipologie di Inquadrature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/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Figura Intera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Soggetto al centro dello schermo.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Mezzo Busto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Inquadratura dalla cintura in su, con uno spazio di aria sopra la testa di circa un palmo.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Primo Piano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Inquadratura dal secondo bottone della camicia in su, con uno spazio di aria di circa 4 dita sopra la testa.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Primissimo Piano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Inquadratura dal mento all’attaccatura dei capelli.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rPr>
                      <w:b/>
                      <w:bCs/>
                    </w:rPr>
                    <w:t>Scenari e Composizione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/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Scenari Interessanti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Se lo sfondo è significativo (es. un centro scommesse), posizionare il soggetto di lato per lasciare visibile la scena.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rPr>
                      <w:b/>
                      <w:bCs/>
                    </w:rPr>
                    <w:t>Illuminazione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/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Correzione della Luce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Se il soggetto è scuro per via di una luce forte dietro, accendere la torcia/flash del telefonino o utilizzare una luce portatile a LED.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rPr>
                      <w:b/>
                      <w:bCs/>
                    </w:rPr>
                    <w:t>Stabilizzazione Video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/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Consigli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Attivare lo stabilizzatore video del telefonino.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rPr>
                      <w:b/>
                      <w:bCs/>
                    </w:rPr>
                    <w:t>Audio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/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Audio con Telefonino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Utilizzare l’audio integrato del telefonino.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Audio Professionale (Opzionale)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Posizionare un secondo telefonino su un supporto (es. selfie stick, cavalletto o mazza da scopa) per registrare audio con l’applicazione di default.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/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Nominare la traccia audio e inviarla con il video come doppia traccia.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Sincronizzazione Audio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Chiamare “AZIONE” a voce alta per permettere al montatore di sincronizzare le tracce.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rPr>
                      <w:b/>
                      <w:bCs/>
                    </w:rPr>
                    <w:t>Nota Importante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/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Evitare Errori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>- Assicurarsi che il dispositivo per l’audio secondario non entri nell’inquadratura.</w:t>
                  </w:r>
                </w:p>
              </w:tc>
            </w:tr>
            <w:tr w:rsidR="00842904" w:rsidRPr="00A957E6" w:rsidTr="00842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rPr>
                      <w:b/>
                      <w:bCs/>
                    </w:rPr>
                    <w:lastRenderedPageBreak/>
                    <w:t>Contatti per Assistenza</w:t>
                  </w:r>
                </w:p>
              </w:tc>
              <w:tc>
                <w:tcPr>
                  <w:tcW w:w="0" w:type="auto"/>
                </w:tcPr>
                <w:p w:rsidR="00842904" w:rsidRPr="00A957E6" w:rsidRDefault="00842904"/>
              </w:tc>
              <w:tc>
                <w:tcPr>
                  <w:tcW w:w="0" w:type="auto"/>
                  <w:vAlign w:val="center"/>
                  <w:hideMark/>
                </w:tcPr>
                <w:p w:rsidR="00842904" w:rsidRPr="00A957E6" w:rsidRDefault="00842904">
                  <w:r w:rsidRPr="00A957E6">
                    <w:t xml:space="preserve">Per ulteriori consulenze scrivere a </w:t>
                  </w:r>
                  <w:hyperlink r:id="rId4" w:history="1">
                    <w:r w:rsidRPr="00A957E6">
                      <w:rPr>
                        <w:rStyle w:val="Collegamentoipertestuale"/>
                        <w:b/>
                        <w:bCs/>
                      </w:rPr>
                      <w:t>info@caravanfilmsrome.it</w:t>
                    </w:r>
                  </w:hyperlink>
                  <w:r w:rsidRPr="00A957E6">
                    <w:t xml:space="preserve">, oggetto: </w:t>
                  </w:r>
                  <w:r w:rsidRPr="00A957E6">
                    <w:rPr>
                      <w:i/>
                      <w:iCs/>
                    </w:rPr>
                    <w:t>Il Gioco della Verità</w:t>
                  </w:r>
                  <w:r w:rsidRPr="00A957E6">
                    <w:t>.</w:t>
                  </w:r>
                </w:p>
              </w:tc>
            </w:tr>
          </w:tbl>
          <w:p w:rsidR="00842904" w:rsidRPr="00A957E6" w:rsidRDefault="00842904" w:rsidP="00A957E6">
            <w:pPr>
              <w:spacing w:after="0" w:line="240" w:lineRule="auto"/>
            </w:pPr>
          </w:p>
        </w:tc>
      </w:tr>
    </w:tbl>
    <w:p w:rsidR="0009392F" w:rsidRDefault="0009392F"/>
    <w:p w:rsidR="00842904" w:rsidRDefault="00842904"/>
    <w:p w:rsidR="00842904" w:rsidRDefault="00842904"/>
    <w:p w:rsidR="00842904" w:rsidRDefault="00842904"/>
    <w:p w:rsidR="00842904" w:rsidRDefault="0084290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957E6" w:rsidRPr="00A957E6" w:rsidTr="00A957E6">
        <w:trPr>
          <w:tblHeader/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A957E6" w:rsidRPr="00A957E6" w:rsidRDefault="00A957E6" w:rsidP="00A957E6">
            <w:pPr>
              <w:rPr>
                <w:b/>
                <w:bCs/>
              </w:rPr>
            </w:pPr>
          </w:p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  <w:tr w:rsidR="00A957E6" w:rsidRPr="00A957E6" w:rsidTr="00A957E6">
        <w:trPr>
          <w:tblCellSpacing w:w="15" w:type="dxa"/>
        </w:trPr>
        <w:tc>
          <w:tcPr>
            <w:tcW w:w="0" w:type="auto"/>
            <w:vAlign w:val="center"/>
          </w:tcPr>
          <w:p w:rsidR="00A957E6" w:rsidRPr="00A957E6" w:rsidRDefault="00A957E6" w:rsidP="00A957E6"/>
        </w:tc>
        <w:tc>
          <w:tcPr>
            <w:tcW w:w="0" w:type="auto"/>
            <w:vAlign w:val="center"/>
          </w:tcPr>
          <w:p w:rsidR="00A957E6" w:rsidRPr="00A957E6" w:rsidRDefault="00A957E6" w:rsidP="00A957E6"/>
        </w:tc>
      </w:tr>
    </w:tbl>
    <w:p w:rsidR="00842904" w:rsidRDefault="00842904"/>
    <w:p w:rsidR="00842904" w:rsidRDefault="00842904"/>
    <w:p w:rsidR="00842904" w:rsidRDefault="00842904"/>
    <w:p w:rsidR="00842904" w:rsidRDefault="00842904"/>
    <w:p w:rsidR="00842904" w:rsidRDefault="0084290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42904" w:rsidRPr="00A957E6" w:rsidTr="00842904">
        <w:trPr>
          <w:tblHeader/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842904" w:rsidRPr="00A957E6" w:rsidRDefault="00842904" w:rsidP="00842904">
            <w:pPr>
              <w:rPr>
                <w:b/>
                <w:bCs/>
              </w:rPr>
            </w:pPr>
          </w:p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  <w:tr w:rsidR="00842904" w:rsidRPr="00A957E6" w:rsidTr="00842904">
        <w:trPr>
          <w:tblCellSpacing w:w="15" w:type="dxa"/>
        </w:trPr>
        <w:tc>
          <w:tcPr>
            <w:tcW w:w="0" w:type="auto"/>
            <w:vAlign w:val="center"/>
          </w:tcPr>
          <w:p w:rsidR="00842904" w:rsidRPr="00A957E6" w:rsidRDefault="00842904" w:rsidP="00842904"/>
        </w:tc>
        <w:tc>
          <w:tcPr>
            <w:tcW w:w="0" w:type="auto"/>
            <w:vAlign w:val="center"/>
          </w:tcPr>
          <w:p w:rsidR="00842904" w:rsidRPr="00A957E6" w:rsidRDefault="00842904" w:rsidP="00842904"/>
        </w:tc>
      </w:tr>
    </w:tbl>
    <w:p w:rsidR="00842904" w:rsidRPr="00842904" w:rsidRDefault="00842904" w:rsidP="00842904">
      <w:r w:rsidRPr="00842904">
        <w:t>4o</w:t>
      </w:r>
    </w:p>
    <w:p w:rsidR="00842904" w:rsidRPr="00842904" w:rsidRDefault="00842904" w:rsidP="00842904">
      <w:pPr>
        <w:rPr>
          <w:vanish/>
        </w:rPr>
      </w:pPr>
      <w:r w:rsidRPr="00842904">
        <w:rPr>
          <w:vanish/>
        </w:rPr>
        <w:t>Inizio modulo</w:t>
      </w:r>
    </w:p>
    <w:p w:rsidR="00842904" w:rsidRPr="00842904" w:rsidRDefault="004877DD" w:rsidP="00842904">
      <w:r w:rsidRPr="00842904">
        <w:rPr>
          <w:noProof/>
        </w:rPr>
        <w:drawing>
          <wp:inline distT="0" distB="0" distL="0" distR="0">
            <wp:extent cx="189230" cy="143510"/>
            <wp:effectExtent l="0" t="0" r="0" b="0"/>
            <wp:docPr id="1" name="Immagine 1" hidden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hidden="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04" w:rsidRPr="00842904" w:rsidRDefault="00842904" w:rsidP="00842904">
      <w:pPr>
        <w:rPr>
          <w:vanish/>
        </w:rPr>
      </w:pPr>
      <w:r w:rsidRPr="00842904">
        <w:rPr>
          <w:vanish/>
        </w:rPr>
        <w:lastRenderedPageBreak/>
        <w:t>Fine modulo</w:t>
      </w:r>
    </w:p>
    <w:p w:rsidR="00842904" w:rsidRDefault="00842904"/>
    <w:sectPr w:rsidR="008429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0B"/>
    <w:rsid w:val="0009392F"/>
    <w:rsid w:val="00145495"/>
    <w:rsid w:val="00336EEB"/>
    <w:rsid w:val="00371589"/>
    <w:rsid w:val="004877DD"/>
    <w:rsid w:val="007A2A0B"/>
    <w:rsid w:val="00842904"/>
    <w:rsid w:val="00A957E6"/>
    <w:rsid w:val="00D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A6A50-4D32-A84E-95C3-CC35ADEA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4290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4290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4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7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2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3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5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71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8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8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7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8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44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7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4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4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0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0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6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98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54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2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caravanfilmsrom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yclopes/Downloads/Guida%20Tecnica%20per%20la%20Realizzazione%20dei%20Vide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Guida Tecnica per la Realizzazione dei Video.dot</Template>
  <TotalTime>0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Links>
    <vt:vector size="6" baseType="variant">
      <vt:variant>
        <vt:i4>5636215</vt:i4>
      </vt:variant>
      <vt:variant>
        <vt:i4>0</vt:i4>
      </vt:variant>
      <vt:variant>
        <vt:i4>0</vt:i4>
      </vt:variant>
      <vt:variant>
        <vt:i4>5</vt:i4>
      </vt:variant>
      <vt:variant>
        <vt:lpwstr>mailto:info@caravanfilmsrome.it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Cyclopes</dc:creator>
  <cp:keywords/>
  <dc:description/>
  <cp:lastModifiedBy>Cyclopes</cp:lastModifiedBy>
  <cp:revision>1</cp:revision>
  <dcterms:created xsi:type="dcterms:W3CDTF">2024-12-11T15:30:00Z</dcterms:created>
  <dcterms:modified xsi:type="dcterms:W3CDTF">2024-12-11T15:30:00Z</dcterms:modified>
</cp:coreProperties>
</file>