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ECF" w:rsidRDefault="00E42ECF" w:rsidP="00D50E69">
      <w:pPr>
        <w:jc w:val="center"/>
        <w:rPr>
          <w:b/>
          <w:bCs/>
        </w:rPr>
      </w:pPr>
    </w:p>
    <w:p w:rsidR="00E42ECF" w:rsidRDefault="00E42ECF" w:rsidP="00D50E69">
      <w:pPr>
        <w:jc w:val="center"/>
        <w:rPr>
          <w:b/>
          <w:bCs/>
        </w:rPr>
      </w:pPr>
    </w:p>
    <w:p w:rsidR="00D50E69" w:rsidRPr="00D50E69" w:rsidRDefault="00D50E69" w:rsidP="00D50E69">
      <w:pPr>
        <w:jc w:val="center"/>
        <w:rPr>
          <w:b/>
          <w:bCs/>
        </w:rPr>
      </w:pPr>
      <w:r w:rsidRPr="00D50E69">
        <w:rPr>
          <w:b/>
          <w:bCs/>
        </w:rPr>
        <w:t>SCHEDA DI ISCRIZIONE</w:t>
      </w:r>
    </w:p>
    <w:p w:rsidR="00D50E69" w:rsidRPr="00D50E69" w:rsidRDefault="00D50E69" w:rsidP="00D50E69">
      <w:pPr>
        <w:jc w:val="center"/>
        <w:rPr>
          <w:b/>
          <w:bCs/>
        </w:rPr>
      </w:pPr>
      <w:r w:rsidRPr="00D50E69">
        <w:rPr>
          <w:b/>
          <w:bCs/>
        </w:rPr>
        <w:t>Progetto "Il Gioco della Verità: Scommesse Online e Dipendenze Giovanili"</w:t>
      </w:r>
    </w:p>
    <w:p w:rsidR="00D50E69" w:rsidRDefault="00D50E69" w:rsidP="00D50E69">
      <w:pPr>
        <w:jc w:val="center"/>
        <w:rPr>
          <w:b/>
          <w:bCs/>
        </w:rPr>
      </w:pPr>
      <w:r w:rsidRPr="00D50E69">
        <w:rPr>
          <w:b/>
          <w:bCs/>
        </w:rPr>
        <w:t>Anno scolastico 2024/2025</w:t>
      </w:r>
    </w:p>
    <w:p w:rsidR="0020795F" w:rsidRPr="00E42ECF" w:rsidRDefault="0020795F" w:rsidP="0020795F">
      <w:pPr>
        <w:spacing w:after="0"/>
        <w:jc w:val="center"/>
        <w:rPr>
          <w:i/>
          <w:iCs/>
        </w:rPr>
      </w:pPr>
      <w:r w:rsidRPr="00E42ECF">
        <w:rPr>
          <w:b/>
          <w:bCs/>
          <w:i/>
          <w:iCs/>
        </w:rPr>
        <w:t>Termine per le iscrizioni</w:t>
      </w:r>
      <w:r w:rsidRPr="00E42ECF">
        <w:rPr>
          <w:i/>
          <w:iCs/>
        </w:rPr>
        <w:t>: 14 ottobre 2024</w:t>
      </w:r>
    </w:p>
    <w:p w:rsidR="0020795F" w:rsidRPr="00D50E69" w:rsidRDefault="0020795F" w:rsidP="0020795F">
      <w:pPr>
        <w:jc w:val="center"/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1. DATI DELL’ISTITUTO</w:t>
      </w:r>
    </w:p>
    <w:p w:rsidR="00D50E69" w:rsidRPr="00D50E69" w:rsidRDefault="00D50E69" w:rsidP="00D50E69">
      <w:pPr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- Nome dell'Istituto: ______________________________________________</w:t>
      </w:r>
      <w:r>
        <w:rPr>
          <w:b/>
          <w:bCs/>
        </w:rPr>
        <w:t>______________________</w:t>
      </w:r>
      <w:r w:rsidRPr="00D50E69">
        <w:rPr>
          <w:b/>
          <w:bCs/>
        </w:rPr>
        <w:t xml:space="preserve">__ 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 xml:space="preserve">- Codice Meccanografico: __________________________________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 xml:space="preserve">- </w:t>
      </w:r>
      <w:proofErr w:type="gramStart"/>
      <w:r w:rsidRPr="00D50E69">
        <w:rPr>
          <w:b/>
          <w:bCs/>
        </w:rPr>
        <w:t>Indirizz</w:t>
      </w:r>
      <w:r>
        <w:rPr>
          <w:b/>
          <w:bCs/>
        </w:rPr>
        <w:t>o</w:t>
      </w:r>
      <w:r w:rsidRPr="00D50E69">
        <w:rPr>
          <w:b/>
          <w:bCs/>
        </w:rPr>
        <w:t>:_</w:t>
      </w:r>
      <w:proofErr w:type="gramEnd"/>
      <w:r w:rsidRPr="00D50E69">
        <w:rPr>
          <w:b/>
          <w:bCs/>
        </w:rPr>
        <w:t>____________________________________________________</w:t>
      </w:r>
      <w:r>
        <w:rPr>
          <w:b/>
          <w:bCs/>
        </w:rPr>
        <w:t>______________________</w:t>
      </w:r>
      <w:r w:rsidRPr="00D50E69">
        <w:rPr>
          <w:b/>
          <w:bCs/>
        </w:rPr>
        <w:t xml:space="preserve">____ 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- Città: ______________________</w:t>
      </w:r>
      <w:r>
        <w:rPr>
          <w:b/>
          <w:bCs/>
        </w:rPr>
        <w:t>_____________________________</w:t>
      </w:r>
      <w:r w:rsidRPr="00D50E69">
        <w:rPr>
          <w:b/>
          <w:bCs/>
        </w:rPr>
        <w:t>_________</w:t>
      </w:r>
      <w:proofErr w:type="gramStart"/>
      <w:r w:rsidRPr="00D50E69">
        <w:rPr>
          <w:b/>
          <w:bCs/>
        </w:rPr>
        <w:t>_  CAP</w:t>
      </w:r>
      <w:proofErr w:type="gramEnd"/>
      <w:r w:rsidRPr="00D50E69">
        <w:rPr>
          <w:b/>
          <w:bCs/>
        </w:rPr>
        <w:t xml:space="preserve">:________________ 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 xml:space="preserve">- Telefono: _____________________________________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 xml:space="preserve">- E-mail </w:t>
      </w:r>
      <w:proofErr w:type="gramStart"/>
      <w:r w:rsidRPr="00D50E69">
        <w:rPr>
          <w:b/>
          <w:bCs/>
        </w:rPr>
        <w:t>istituzionale:_</w:t>
      </w:r>
      <w:proofErr w:type="gramEnd"/>
      <w:r w:rsidRPr="00D50E69">
        <w:rPr>
          <w:b/>
          <w:bCs/>
        </w:rPr>
        <w:t xml:space="preserve">___________________________________________ 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- Nome del Dirigente Scolastico: ___________________________</w:t>
      </w:r>
      <w:r>
        <w:rPr>
          <w:b/>
          <w:bCs/>
        </w:rPr>
        <w:t>__________________________</w:t>
      </w:r>
      <w:r w:rsidRPr="00D50E69">
        <w:rPr>
          <w:b/>
          <w:bCs/>
        </w:rPr>
        <w:t>________</w:t>
      </w:r>
    </w:p>
    <w:p w:rsidR="00D50E69" w:rsidRPr="00D50E69" w:rsidRDefault="00D50E69" w:rsidP="00D50E69">
      <w:pPr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2. REFERENTE DEL PROGETTO</w:t>
      </w:r>
    </w:p>
    <w:p w:rsidR="00D50E69" w:rsidRPr="00D50E69" w:rsidRDefault="00D50E69" w:rsidP="00D50E69">
      <w:pPr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- Nome e Cognome del Referente: _________________________</w:t>
      </w:r>
      <w:r>
        <w:rPr>
          <w:b/>
          <w:bCs/>
        </w:rPr>
        <w:t>_________________________</w:t>
      </w:r>
      <w:r w:rsidRPr="00D50E69">
        <w:rPr>
          <w:b/>
          <w:bCs/>
        </w:rPr>
        <w:t xml:space="preserve">_________ 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 xml:space="preserve">- </w:t>
      </w:r>
      <w:proofErr w:type="gramStart"/>
      <w:r w:rsidRPr="00D50E69">
        <w:rPr>
          <w:b/>
          <w:bCs/>
        </w:rPr>
        <w:t>Ruolo:_</w:t>
      </w:r>
      <w:proofErr w:type="gramEnd"/>
      <w:r w:rsidRPr="00D50E69">
        <w:rPr>
          <w:b/>
          <w:bCs/>
        </w:rPr>
        <w:t>_______________________________________________</w:t>
      </w:r>
      <w:r>
        <w:rPr>
          <w:b/>
          <w:bCs/>
        </w:rPr>
        <w:t>______________________</w:t>
      </w:r>
      <w:r w:rsidRPr="00D50E69">
        <w:rPr>
          <w:b/>
          <w:bCs/>
        </w:rPr>
        <w:t xml:space="preserve">___________ 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 xml:space="preserve">- Telefono del Referente: _________________________________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- E-mail del Referente: ____________________________________________</w:t>
      </w:r>
    </w:p>
    <w:p w:rsidR="00D50E69" w:rsidRPr="00D50E69" w:rsidRDefault="00D50E69" w:rsidP="00D50E69">
      <w:pPr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3. PARTECIPAZIONE DEGLI STUDENTI</w:t>
      </w:r>
    </w:p>
    <w:p w:rsidR="00D50E69" w:rsidRPr="00D50E69" w:rsidRDefault="00D50E69" w:rsidP="00D50E69">
      <w:pPr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 xml:space="preserve">- Numero di studenti partecipanti: ____________ </w:t>
      </w: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- Classi coinvolte: _____________________________________________</w:t>
      </w:r>
      <w:r>
        <w:rPr>
          <w:b/>
          <w:bCs/>
        </w:rPr>
        <w:t>_________________________</w:t>
      </w:r>
      <w:r w:rsidRPr="00D50E69">
        <w:rPr>
          <w:b/>
          <w:bCs/>
        </w:rPr>
        <w:t>__</w:t>
      </w:r>
    </w:p>
    <w:p w:rsidR="00D50E69" w:rsidRPr="00D50E69" w:rsidRDefault="00D50E69" w:rsidP="00D50E69">
      <w:pPr>
        <w:rPr>
          <w:b/>
          <w:bCs/>
        </w:rPr>
      </w:pPr>
    </w:p>
    <w:p w:rsidR="00D50E69" w:rsidRPr="00D50E69" w:rsidRDefault="00D50E69" w:rsidP="00D50E69">
      <w:pPr>
        <w:rPr>
          <w:b/>
          <w:bCs/>
        </w:rPr>
      </w:pPr>
      <w:r w:rsidRPr="00D50E69">
        <w:rPr>
          <w:b/>
          <w:bCs/>
        </w:rPr>
        <w:t>4. MODALITÀ DI PARTECIPAZIONE</w:t>
      </w:r>
    </w:p>
    <w:p w:rsidR="00D50E69" w:rsidRDefault="00D50E69" w:rsidP="00E42ECF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Confermiamo la nostra partecipazione al progetto "Il Gioco della Verità" e ci impegniamo a collaborare nelle attività previste, come descritto nel progetto.  </w:t>
      </w:r>
    </w:p>
    <w:p w:rsidR="00D50E69" w:rsidRDefault="00D50E69" w:rsidP="00E42ECF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Accettiamo di partecipare agli incontri formativi, sia in presenza che online, secondo le modalità indicate.  </w:t>
      </w:r>
    </w:p>
    <w:p w:rsidR="00D50E69" w:rsidRDefault="00D50E69" w:rsidP="00E42ECF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Dichiariamo di essere consapevoli che la partecipazione al progetto non comporta alcun onere economico a carico della scuola.  </w:t>
      </w:r>
    </w:p>
    <w:p w:rsidR="00D50E69" w:rsidRDefault="00D50E69" w:rsidP="00D50E69"/>
    <w:p w:rsidR="00D50E69" w:rsidRDefault="00D50E69" w:rsidP="00D50E69">
      <w:r w:rsidRPr="00D50E69">
        <w:rPr>
          <w:b/>
          <w:bCs/>
        </w:rPr>
        <w:t>5.</w:t>
      </w:r>
      <w:r>
        <w:t xml:space="preserve"> </w:t>
      </w:r>
      <w:r w:rsidRPr="00D50E69">
        <w:rPr>
          <w:b/>
          <w:bCs/>
        </w:rPr>
        <w:t>DICHIARAZIONE DEL DIRIGENTE SCOLASTICO</w:t>
      </w:r>
    </w:p>
    <w:p w:rsidR="00D50E69" w:rsidRDefault="00D50E69" w:rsidP="00D50E69"/>
    <w:p w:rsidR="00D50E69" w:rsidRDefault="00D50E69" w:rsidP="00D50E69">
      <w:r>
        <w:t>Io sottoscritto/a, _____________________________________ (nome e cognome del Dirigente Scolastico), confermo la partecipazione dell’Istituto _____________________________________ al progetto “Il Gioco della Verità: Scommesse Online e Dipendenze Giovanili” per l’anno scolastico 2024/2025.</w:t>
      </w:r>
    </w:p>
    <w:p w:rsidR="00D50E69" w:rsidRDefault="00D50E69" w:rsidP="00D50E69"/>
    <w:p w:rsidR="00D50E69" w:rsidRDefault="00D50E69" w:rsidP="00D50E69">
      <w:r>
        <w:t xml:space="preserve">Data: _________________  </w:t>
      </w:r>
    </w:p>
    <w:p w:rsidR="00D50E69" w:rsidRDefault="00D50E69" w:rsidP="00D50E69">
      <w:r>
        <w:t>Firma del Dirigente Scolastico: _____________________________</w:t>
      </w:r>
    </w:p>
    <w:p w:rsidR="00D50E69" w:rsidRDefault="00D50E69" w:rsidP="00D50E69"/>
    <w:p w:rsidR="00D50E69" w:rsidRDefault="00D50E69" w:rsidP="00D50E69"/>
    <w:p w:rsidR="00D50E69" w:rsidRPr="00E42ECF" w:rsidRDefault="00D50E69" w:rsidP="00E42ECF">
      <w:pPr>
        <w:spacing w:after="0"/>
        <w:rPr>
          <w:i/>
          <w:iCs/>
        </w:rPr>
      </w:pPr>
      <w:r w:rsidRPr="00E42ECF">
        <w:rPr>
          <w:b/>
          <w:bCs/>
          <w:i/>
          <w:iCs/>
        </w:rPr>
        <w:t>Inviare la scheda compilata all’indirizzo email</w:t>
      </w:r>
      <w:r w:rsidRPr="00E42ECF">
        <w:rPr>
          <w:i/>
          <w:iCs/>
        </w:rPr>
        <w:t xml:space="preserve">: </w:t>
      </w:r>
      <w:hyperlink r:id="rId6" w:history="1">
        <w:r w:rsidR="000B65F2" w:rsidRPr="000F2275">
          <w:rPr>
            <w:rStyle w:val="Collegamentoipertestuale"/>
            <w:i/>
            <w:iCs/>
          </w:rPr>
          <w:t>formazione@spaziolegalita.it</w:t>
        </w:r>
      </w:hyperlink>
      <w:r w:rsidR="000B65F2">
        <w:rPr>
          <w:i/>
          <w:iCs/>
        </w:rPr>
        <w:t xml:space="preserve"> </w:t>
      </w:r>
      <w:r w:rsidRPr="00E42ECF">
        <w:rPr>
          <w:i/>
          <w:iCs/>
        </w:rPr>
        <w:t xml:space="preserve">  </w:t>
      </w:r>
    </w:p>
    <w:p w:rsidR="00D50E69" w:rsidRDefault="00D50E69" w:rsidP="00E42ECF">
      <w:pPr>
        <w:spacing w:after="0"/>
      </w:pPr>
    </w:p>
    <w:sectPr w:rsidR="00D50E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6CF8" w:rsidRDefault="005D6CF8" w:rsidP="00BF5668">
      <w:pPr>
        <w:spacing w:after="0" w:line="240" w:lineRule="auto"/>
      </w:pPr>
      <w:r>
        <w:separator/>
      </w:r>
    </w:p>
  </w:endnote>
  <w:endnote w:type="continuationSeparator" w:id="0">
    <w:p w:rsidR="005D6CF8" w:rsidRDefault="005D6CF8" w:rsidP="00BF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6CF8" w:rsidRDefault="005D6CF8" w:rsidP="00BF5668">
      <w:pPr>
        <w:spacing w:after="0" w:line="240" w:lineRule="auto"/>
      </w:pPr>
      <w:r>
        <w:separator/>
      </w:r>
    </w:p>
  </w:footnote>
  <w:footnote w:type="continuationSeparator" w:id="0">
    <w:p w:rsidR="005D6CF8" w:rsidRDefault="005D6CF8" w:rsidP="00BF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5668" w:rsidRDefault="00BF5668">
    <w:pPr>
      <w:pStyle w:val="Intestazione"/>
    </w:pPr>
    <w:r>
      <w:rPr>
        <w:noProof/>
      </w:rPr>
      <w:drawing>
        <wp:inline distT="0" distB="0" distL="0" distR="0">
          <wp:extent cx="5715000" cy="1270000"/>
          <wp:effectExtent l="0" t="0" r="0" b="0"/>
          <wp:docPr id="1713014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1409" name="Immagine 171301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98"/>
    <w:rsid w:val="0009392F"/>
    <w:rsid w:val="000B65F2"/>
    <w:rsid w:val="00205811"/>
    <w:rsid w:val="0020795F"/>
    <w:rsid w:val="00477CF5"/>
    <w:rsid w:val="005D6CF8"/>
    <w:rsid w:val="00BF5668"/>
    <w:rsid w:val="00D50E69"/>
    <w:rsid w:val="00DA4CD1"/>
    <w:rsid w:val="00E42ECF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FE558"/>
  <w15:chartTrackingRefBased/>
  <w15:docId w15:val="{09CBC0C5-351D-6F49-ADCB-7CF1E191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50E6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50E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5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668"/>
    <w:rPr>
      <w:kern w:val="2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5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668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spaziolegalit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clopes/Downloads/SCHEDA%20DI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DI ISCRIZIONE.dot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mailto:formazione@spaziolegalita.it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Cyclopes</dc:creator>
  <cp:keywords/>
  <dc:description/>
  <cp:lastModifiedBy>Cyclopes</cp:lastModifiedBy>
  <cp:revision>2</cp:revision>
  <dcterms:created xsi:type="dcterms:W3CDTF">2024-10-01T07:35:00Z</dcterms:created>
  <dcterms:modified xsi:type="dcterms:W3CDTF">2024-10-01T07:39:00Z</dcterms:modified>
</cp:coreProperties>
</file>